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30074" w14:textId="77777777" w:rsidR="00FE57F1" w:rsidRDefault="004E40C2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AE516E" wp14:editId="2E769372">
                <wp:simplePos x="0" y="0"/>
                <wp:positionH relativeFrom="column">
                  <wp:posOffset>-228600</wp:posOffset>
                </wp:positionH>
                <wp:positionV relativeFrom="paragraph">
                  <wp:posOffset>-700405</wp:posOffset>
                </wp:positionV>
                <wp:extent cx="6972300" cy="9572625"/>
                <wp:effectExtent l="6985" t="9525" r="1206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572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1F5FB" id="Rectangle 3" o:spid="_x0000_s1026" style="position:absolute;margin-left:-18pt;margin-top:-55.15pt;width:549pt;height:75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" filled="f"/>
            </w:pict>
          </mc:Fallback>
        </mc:AlternateContent>
      </w:r>
      <w:r w:rsidR="00FE57F1">
        <w:rPr>
          <w:b w:val="0"/>
          <w:sz w:val="16"/>
          <w:szCs w:val="16"/>
        </w:rPr>
        <w:t>ΠΑΡΑΡΤΗΜΑ Ι</w:t>
      </w:r>
    </w:p>
    <w:p w14:paraId="45050A27" w14:textId="77777777" w:rsidR="00FE57F1" w:rsidRDefault="00FE57F1">
      <w:pPr>
        <w:pStyle w:val="3"/>
      </w:pPr>
      <w:r>
        <w:t>ΥΠΕΥΘΥΝΗ ΔΗΛΩΣΗ</w:t>
      </w:r>
    </w:p>
    <w:p w14:paraId="6D6353DB" w14:textId="77777777" w:rsidR="00FE57F1" w:rsidRDefault="00FE57F1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1694E2A9" w14:textId="77777777" w:rsidR="00FE57F1" w:rsidRDefault="00FE57F1">
      <w:pPr>
        <w:pStyle w:val="a3"/>
        <w:tabs>
          <w:tab w:val="clear" w:pos="4153"/>
          <w:tab w:val="clear" w:pos="8306"/>
        </w:tabs>
      </w:pPr>
    </w:p>
    <w:p w14:paraId="68C828A9" w14:textId="77777777" w:rsidR="00FE57F1" w:rsidRDefault="00FE57F1" w:rsidP="00F35D76">
      <w:pPr>
        <w:pStyle w:val="20"/>
        <w:pBdr>
          <w:right w:val="single" w:sz="4" w:space="25" w:color="auto"/>
        </w:pBdr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61CCCF3B" w14:textId="77777777" w:rsidR="00FE57F1" w:rsidRDefault="00FE57F1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FE57F1" w14:paraId="55A85C22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09370399" w14:textId="77777777" w:rsidR="00FE57F1" w:rsidRDefault="00FE57F1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1E91AD0C" w14:textId="77777777" w:rsidR="00FE57F1" w:rsidRPr="006046DE" w:rsidRDefault="004E40C2">
            <w:pPr>
              <w:spacing w:before="240"/>
              <w:ind w:right="-6878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Την Διευθύντρια του 1ου Γυμνασίου</w:t>
            </w:r>
            <w:r w:rsidR="006046DE" w:rsidRPr="006046DE">
              <w:rPr>
                <w:rFonts w:ascii="Arial" w:hAnsi="Arial" w:cs="Arial"/>
                <w:b/>
                <w:sz w:val="22"/>
              </w:rPr>
              <w:t xml:space="preserve"> Ηρακλείου</w:t>
            </w:r>
          </w:p>
        </w:tc>
      </w:tr>
      <w:tr w:rsidR="00FE57F1" w14:paraId="747ADB01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36E355B9" w14:textId="77777777"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4A5C7E16" w14:textId="77777777"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595DF0B3" w14:textId="77777777"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03E7F3A6" w14:textId="77777777"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FE57F1" w14:paraId="543F91FC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28309BF1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6BDB39A6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 w14:paraId="5F5BFD9C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25D053FB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44327915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 w14:paraId="3B3CFAAF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671D217C" w14:textId="77777777" w:rsidR="00FE57F1" w:rsidRDefault="00FE57F1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639A8DC0" w14:textId="77777777" w:rsidR="00FE57F1" w:rsidRDefault="00FE57F1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FE57F1" w14:paraId="7CAAFAC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CFAF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4AAF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 w14:paraId="6F4271CE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4664ABDE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1F224761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01192504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3CADB696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 w14:paraId="26FD374A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6314E4EB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339EF997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74D9F71C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68E9E488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6FF11CE1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0FEDDE06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336B5071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36F9C4BC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 w14:paraId="0CE4AD96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5B3EE74D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173C5183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000FCE95" w14:textId="77777777" w:rsidR="00FE57F1" w:rsidRDefault="00FE57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7974E23F" w14:textId="77777777" w:rsidR="00FE57F1" w:rsidRDefault="00FE57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14188CF7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3BE3FC67" w14:textId="77777777" w:rsidR="00FE57F1" w:rsidRDefault="00FE57F1">
      <w:pPr>
        <w:rPr>
          <w:rFonts w:ascii="Arial" w:hAnsi="Arial" w:cs="Arial"/>
          <w:b/>
          <w:bCs/>
          <w:sz w:val="28"/>
        </w:rPr>
      </w:pPr>
    </w:p>
    <w:p w14:paraId="3456DC00" w14:textId="77777777" w:rsidR="00FE57F1" w:rsidRDefault="00FE57F1">
      <w:pPr>
        <w:rPr>
          <w:sz w:val="16"/>
        </w:rPr>
      </w:pPr>
    </w:p>
    <w:p w14:paraId="0342CB03" w14:textId="77777777" w:rsidR="00FE57F1" w:rsidRDefault="00FE57F1">
      <w:pPr>
        <w:sectPr w:rsidR="00FE57F1" w:rsidSect="005079EE">
          <w:headerReference w:type="default" r:id="rId7"/>
          <w:pgSz w:w="11906" w:h="16838" w:code="9"/>
          <w:pgMar w:top="993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FE57F1" w14:paraId="18D1C5CC" w14:textId="77777777" w:rsidTr="00450FC0"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</w:tcPr>
          <w:p w14:paraId="3472F1DB" w14:textId="77777777" w:rsidR="00FE57F1" w:rsidRDefault="00FE57F1">
            <w:pPr>
              <w:ind w:right="124"/>
              <w:rPr>
                <w:rFonts w:ascii="Arial" w:hAnsi="Arial" w:cs="Arial"/>
                <w:sz w:val="18"/>
              </w:rPr>
            </w:pPr>
          </w:p>
          <w:p w14:paraId="38B52824" w14:textId="77777777" w:rsidR="00FE57F1" w:rsidRDefault="00FE57F1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  <w:r w:rsidR="00EF2CAC">
              <w:rPr>
                <w:rFonts w:ascii="Arial" w:hAnsi="Arial" w:cs="Arial"/>
                <w:sz w:val="18"/>
              </w:rPr>
              <w:t xml:space="preserve">  </w:t>
            </w:r>
            <w:r w:rsidR="00EF2CAC" w:rsidRPr="00EF2CAC">
              <w:rPr>
                <w:rFonts w:ascii="Arial" w:hAnsi="Arial" w:cs="Arial"/>
                <w:b/>
                <w:sz w:val="20"/>
              </w:rPr>
              <w:t>Είμαι γονέας/κηδεμόνας του/της μαθητή/-</w:t>
            </w:r>
            <w:proofErr w:type="spellStart"/>
            <w:r w:rsidR="00EF2CAC" w:rsidRPr="00EF2CAC">
              <w:rPr>
                <w:rFonts w:ascii="Arial" w:hAnsi="Arial" w:cs="Arial"/>
                <w:b/>
                <w:sz w:val="20"/>
              </w:rPr>
              <w:t>τριας</w:t>
            </w:r>
            <w:proofErr w:type="spellEnd"/>
          </w:p>
        </w:tc>
      </w:tr>
      <w:tr w:rsidR="00FE57F1" w14:paraId="3C9A0607" w14:textId="77777777" w:rsidTr="00450FC0">
        <w:tc>
          <w:tcPr>
            <w:tcW w:w="1020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29DD8FC" w14:textId="77777777" w:rsidR="00FE57F1" w:rsidRPr="00EF2CAC" w:rsidRDefault="00EF2CAC" w:rsidP="00EF2CAC">
            <w:pPr>
              <w:spacing w:before="60" w:line="360" w:lineRule="auto"/>
              <w:ind w:right="125"/>
              <w:rPr>
                <w:rFonts w:ascii="Arial" w:hAnsi="Arial" w:cs="Arial"/>
                <w:b/>
                <w:sz w:val="20"/>
              </w:rPr>
            </w:pPr>
            <w:r w:rsidRPr="00EF2CAC">
              <w:rPr>
                <w:rFonts w:ascii="Arial" w:hAnsi="Arial" w:cs="Arial"/>
                <w:b/>
                <w:sz w:val="20"/>
              </w:rPr>
              <w:t xml:space="preserve">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sz w:val="20"/>
              </w:rPr>
              <w:t xml:space="preserve">                                            </w:t>
            </w:r>
            <w:r w:rsidRPr="00EF2CAC">
              <w:rPr>
                <w:rFonts w:ascii="Arial" w:hAnsi="Arial" w:cs="Arial"/>
                <w:b/>
                <w:sz w:val="20"/>
              </w:rPr>
              <w:t>της                Τάξης,</w:t>
            </w:r>
          </w:p>
        </w:tc>
      </w:tr>
      <w:tr w:rsidR="00FE57F1" w14:paraId="4213A305" w14:textId="77777777" w:rsidTr="00450FC0">
        <w:tc>
          <w:tcPr>
            <w:tcW w:w="1020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BE60325" w14:textId="77777777" w:rsidR="00FE57F1" w:rsidRPr="00EF2CAC" w:rsidRDefault="00EF2CAC" w:rsidP="00C05226">
            <w:pPr>
              <w:spacing w:before="60" w:line="360" w:lineRule="auto"/>
              <w:ind w:right="125"/>
              <w:rPr>
                <w:rFonts w:ascii="Arial" w:hAnsi="Arial" w:cs="Arial"/>
                <w:b/>
                <w:sz w:val="20"/>
              </w:rPr>
            </w:pPr>
            <w:r w:rsidRPr="00EF2CAC">
              <w:rPr>
                <w:rFonts w:ascii="Arial" w:hAnsi="Arial" w:cs="Arial"/>
                <w:b/>
                <w:sz w:val="20"/>
              </w:rPr>
              <w:t xml:space="preserve">(Τμήμα     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="004E40C2">
              <w:rPr>
                <w:rFonts w:ascii="Arial" w:hAnsi="Arial" w:cs="Arial"/>
                <w:b/>
                <w:sz w:val="20"/>
              </w:rPr>
              <w:t xml:space="preserve"> ) του 1ου Γυμνασίου </w:t>
            </w:r>
            <w:r w:rsidRPr="00EF2CAC">
              <w:rPr>
                <w:rFonts w:ascii="Arial" w:hAnsi="Arial" w:cs="Arial"/>
                <w:b/>
                <w:sz w:val="20"/>
              </w:rPr>
              <w:t>Ηρακλείου</w:t>
            </w:r>
            <w:r w:rsidR="00C05226">
              <w:rPr>
                <w:rFonts w:ascii="Arial" w:hAnsi="Arial" w:cs="Arial"/>
                <w:b/>
                <w:sz w:val="20"/>
              </w:rPr>
              <w:t xml:space="preserve"> και επιθυμώ τη μη προσμέτρηση των απουσιών που θα </w:t>
            </w:r>
          </w:p>
        </w:tc>
      </w:tr>
      <w:tr w:rsidR="00FE57F1" w14:paraId="6FCE22E0" w14:textId="77777777" w:rsidTr="00450FC0">
        <w:tc>
          <w:tcPr>
            <w:tcW w:w="1020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661C4F8" w14:textId="77777777" w:rsidR="00FE57F1" w:rsidRPr="00EF2CAC" w:rsidRDefault="00C05226" w:rsidP="005079EE">
            <w:pPr>
              <w:spacing w:before="60" w:line="360" w:lineRule="auto"/>
              <w:ind w:right="12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κάνει </w:t>
            </w:r>
            <w:r w:rsidR="005079EE">
              <w:rPr>
                <w:rFonts w:ascii="Arial" w:hAnsi="Arial" w:cs="Arial"/>
                <w:b/>
                <w:sz w:val="20"/>
              </w:rPr>
              <w:t>κατά την περίοδο επαναλειτουργίας των Σχολείων Δευτεροβάθμιας Εκπαίδευσης διότι</w:t>
            </w:r>
          </w:p>
        </w:tc>
      </w:tr>
      <w:tr w:rsidR="00FE57F1" w14:paraId="3910AF53" w14:textId="77777777" w:rsidTr="00450FC0">
        <w:tc>
          <w:tcPr>
            <w:tcW w:w="1020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21CE1D6" w14:textId="77777777" w:rsidR="00FE57F1" w:rsidRPr="00EF2CAC" w:rsidRDefault="00FE57F1" w:rsidP="00EF2CAC">
            <w:pPr>
              <w:spacing w:before="60" w:line="360" w:lineRule="auto"/>
              <w:ind w:right="125"/>
              <w:rPr>
                <w:rFonts w:ascii="Arial" w:hAnsi="Arial" w:cs="Arial"/>
                <w:b/>
                <w:sz w:val="20"/>
              </w:rPr>
            </w:pPr>
          </w:p>
        </w:tc>
      </w:tr>
      <w:tr w:rsidR="00450FC0" w14:paraId="656F5AE1" w14:textId="77777777" w:rsidTr="00450FC0">
        <w:tc>
          <w:tcPr>
            <w:tcW w:w="1020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9239746" w14:textId="77777777" w:rsidR="00450FC0" w:rsidRPr="00EF2CAC" w:rsidRDefault="00450FC0" w:rsidP="00EF2CAC">
            <w:pPr>
              <w:spacing w:before="60" w:line="360" w:lineRule="auto"/>
              <w:ind w:right="125"/>
              <w:rPr>
                <w:rFonts w:ascii="Arial" w:hAnsi="Arial" w:cs="Arial"/>
                <w:b/>
                <w:sz w:val="20"/>
              </w:rPr>
            </w:pPr>
          </w:p>
        </w:tc>
      </w:tr>
      <w:tr w:rsidR="00FE57F1" w14:paraId="146D9A8E" w14:textId="77777777" w:rsidTr="00450FC0">
        <w:tc>
          <w:tcPr>
            <w:tcW w:w="1020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ED820C3" w14:textId="77777777" w:rsidR="00FE57F1" w:rsidRPr="00EF2CAC" w:rsidRDefault="00FE57F1" w:rsidP="00EF2CAC">
            <w:pPr>
              <w:spacing w:before="60" w:line="360" w:lineRule="auto"/>
              <w:ind w:right="125"/>
              <w:rPr>
                <w:rFonts w:ascii="Arial" w:hAnsi="Arial" w:cs="Arial"/>
                <w:b/>
                <w:sz w:val="20"/>
              </w:rPr>
            </w:pPr>
          </w:p>
        </w:tc>
      </w:tr>
      <w:tr w:rsidR="00FE57F1" w14:paraId="17384BF0" w14:textId="77777777" w:rsidTr="00450FC0">
        <w:tc>
          <w:tcPr>
            <w:tcW w:w="1020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756C7B5" w14:textId="77777777" w:rsidR="00FE57F1" w:rsidRPr="00EF2CAC" w:rsidRDefault="00FE57F1" w:rsidP="00EF2CAC">
            <w:pPr>
              <w:spacing w:before="60" w:line="360" w:lineRule="auto"/>
              <w:ind w:right="125"/>
              <w:jc w:val="right"/>
              <w:rPr>
                <w:rFonts w:ascii="Arial" w:hAnsi="Arial" w:cs="Arial"/>
                <w:b/>
                <w:sz w:val="20"/>
              </w:rPr>
            </w:pPr>
            <w:r w:rsidRPr="00EF2CAC">
              <w:rPr>
                <w:rFonts w:ascii="Arial" w:hAnsi="Arial" w:cs="Arial"/>
                <w:b/>
                <w:sz w:val="20"/>
              </w:rPr>
              <w:t xml:space="preserve"> (4)</w:t>
            </w:r>
          </w:p>
        </w:tc>
      </w:tr>
    </w:tbl>
    <w:p w14:paraId="65C60037" w14:textId="77777777" w:rsidR="00FE57F1" w:rsidRDefault="00FE57F1"/>
    <w:p w14:paraId="78032980" w14:textId="77777777" w:rsidR="00FE57F1" w:rsidRPr="00EF2CAC" w:rsidRDefault="00FE57F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</w:t>
      </w:r>
      <w:r w:rsidRPr="00EF2CAC">
        <w:rPr>
          <w:sz w:val="16"/>
        </w:rPr>
        <w:t xml:space="preserve">    </w:t>
      </w:r>
      <w:r>
        <w:rPr>
          <w:sz w:val="16"/>
        </w:rPr>
        <w:t xml:space="preserve">    20</w:t>
      </w:r>
    </w:p>
    <w:p w14:paraId="2C5C0671" w14:textId="77777777" w:rsidR="00FE57F1" w:rsidRDefault="00FE57F1">
      <w:pPr>
        <w:pStyle w:val="a6"/>
        <w:ind w:left="0" w:right="484"/>
        <w:jc w:val="right"/>
        <w:rPr>
          <w:sz w:val="16"/>
        </w:rPr>
      </w:pPr>
    </w:p>
    <w:p w14:paraId="616FE91A" w14:textId="77777777" w:rsidR="00FE57F1" w:rsidRDefault="00FE57F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1D4E724C" w14:textId="77777777" w:rsidR="00FE57F1" w:rsidRDefault="00FE57F1">
      <w:pPr>
        <w:pStyle w:val="a6"/>
        <w:ind w:left="0"/>
        <w:jc w:val="right"/>
        <w:rPr>
          <w:sz w:val="16"/>
        </w:rPr>
      </w:pPr>
    </w:p>
    <w:p w14:paraId="65839E01" w14:textId="4D2CDE54" w:rsidR="00FE57F1" w:rsidRDefault="00FE57F1">
      <w:pPr>
        <w:pStyle w:val="a6"/>
        <w:ind w:left="0"/>
        <w:jc w:val="right"/>
        <w:rPr>
          <w:sz w:val="16"/>
        </w:rPr>
      </w:pPr>
    </w:p>
    <w:p w14:paraId="4D5A1920" w14:textId="77777777" w:rsidR="00450FC0" w:rsidRDefault="00450FC0">
      <w:pPr>
        <w:pStyle w:val="a6"/>
        <w:ind w:left="0"/>
        <w:jc w:val="right"/>
        <w:rPr>
          <w:sz w:val="16"/>
        </w:rPr>
      </w:pPr>
    </w:p>
    <w:p w14:paraId="055188C0" w14:textId="77777777" w:rsidR="00FE57F1" w:rsidRDefault="00FE57F1">
      <w:pPr>
        <w:pStyle w:val="a6"/>
        <w:ind w:left="0"/>
        <w:jc w:val="right"/>
        <w:rPr>
          <w:sz w:val="16"/>
        </w:rPr>
      </w:pPr>
    </w:p>
    <w:p w14:paraId="23F7CEF2" w14:textId="77777777" w:rsidR="00FE57F1" w:rsidRPr="005079EE" w:rsidRDefault="00FE57F1" w:rsidP="005079EE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74CADF4B" w14:textId="77777777" w:rsidR="005660D8" w:rsidRDefault="005660D8">
      <w:pPr>
        <w:pStyle w:val="a6"/>
        <w:jc w:val="both"/>
        <w:rPr>
          <w:sz w:val="18"/>
        </w:rPr>
      </w:pPr>
    </w:p>
    <w:p w14:paraId="25E54818" w14:textId="77777777" w:rsidR="00FE57F1" w:rsidRDefault="00FE57F1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680B8055" w14:textId="77777777" w:rsidR="00FE57F1" w:rsidRDefault="00FE57F1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1C471EE3" w14:textId="77777777" w:rsidR="00FE57F1" w:rsidRDefault="00FE57F1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6F78B46B" w14:textId="77777777" w:rsidR="005079EE" w:rsidRPr="009B5E49" w:rsidRDefault="005079EE">
      <w:pPr>
        <w:pStyle w:val="a6"/>
        <w:jc w:val="both"/>
      </w:pPr>
      <w: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5079EE" w:rsidRPr="009B5E49" w:rsidSect="005079EE">
      <w:headerReference w:type="default" r:id="rId8"/>
      <w:type w:val="continuous"/>
      <w:pgSz w:w="11906" w:h="16838" w:code="9"/>
      <w:pgMar w:top="1440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AE94A" w14:textId="77777777" w:rsidR="003F64B4" w:rsidRDefault="003F64B4">
      <w:r>
        <w:separator/>
      </w:r>
    </w:p>
  </w:endnote>
  <w:endnote w:type="continuationSeparator" w:id="0">
    <w:p w14:paraId="253FCE14" w14:textId="77777777" w:rsidR="003F64B4" w:rsidRDefault="003F6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7748C" w14:textId="77777777" w:rsidR="003F64B4" w:rsidRDefault="003F64B4">
      <w:r>
        <w:separator/>
      </w:r>
    </w:p>
  </w:footnote>
  <w:footnote w:type="continuationSeparator" w:id="0">
    <w:p w14:paraId="78B1A7D6" w14:textId="77777777" w:rsidR="003F64B4" w:rsidRDefault="003F6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32" w:type="dxa"/>
      <w:tblLook w:val="0000" w:firstRow="0" w:lastRow="0" w:firstColumn="0" w:lastColumn="0" w:noHBand="0" w:noVBand="0"/>
    </w:tblPr>
    <w:tblGrid>
      <w:gridCol w:w="5920"/>
      <w:gridCol w:w="4912"/>
    </w:tblGrid>
    <w:tr w:rsidR="00FE57F1" w14:paraId="0945275C" w14:textId="77777777" w:rsidTr="004C418D">
      <w:tc>
        <w:tcPr>
          <w:tcW w:w="5920" w:type="dxa"/>
        </w:tcPr>
        <w:p w14:paraId="7F4BFEB7" w14:textId="77777777" w:rsidR="00FE57F1" w:rsidRDefault="004C418D" w:rsidP="004C418D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b/>
              <w:noProof/>
              <w:sz w:val="16"/>
            </w:rPr>
            <w:t xml:space="preserve">       </w:t>
          </w:r>
        </w:p>
      </w:tc>
      <w:tc>
        <w:tcPr>
          <w:tcW w:w="4912" w:type="dxa"/>
        </w:tcPr>
        <w:p w14:paraId="2177BAC7" w14:textId="77777777" w:rsidR="00FE57F1" w:rsidRDefault="00FE57F1" w:rsidP="004C418D">
          <w:pPr>
            <w:pStyle w:val="a3"/>
            <w:jc w:val="center"/>
            <w:rPr>
              <w:b/>
              <w:bCs/>
              <w:sz w:val="16"/>
            </w:rPr>
          </w:pPr>
        </w:p>
      </w:tc>
    </w:tr>
  </w:tbl>
  <w:p w14:paraId="3D039757" w14:textId="77777777" w:rsidR="00FE57F1" w:rsidRDefault="004C418D">
    <w:pPr>
      <w:pStyle w:val="a3"/>
      <w:rPr>
        <w:b/>
        <w:bCs/>
        <w:sz w:val="16"/>
      </w:rPr>
    </w:pPr>
    <w:r>
      <w:rPr>
        <w:b/>
        <w:bCs/>
        <w:sz w:val="16"/>
      </w:rPr>
      <w:t xml:space="preserve">                                                                                                                     </w:t>
    </w:r>
    <w:r w:rsidR="00FE57F1">
      <w:rPr>
        <w:b/>
        <w:bCs/>
        <w:sz w:val="16"/>
      </w:rPr>
      <w:t xml:space="preserve"> </w:t>
    </w:r>
    <w:r w:rsidR="00EC0A34">
      <w:rPr>
        <w:b/>
        <w:noProof/>
        <w:sz w:val="16"/>
      </w:rPr>
      <w:drawing>
        <wp:inline distT="0" distB="0" distL="0" distR="0" wp14:anchorId="0D17961E" wp14:editId="5CE6A7B8">
          <wp:extent cx="514350" cy="485775"/>
          <wp:effectExtent l="19050" t="0" r="0" b="0"/>
          <wp:docPr id="9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8C4A1" w14:textId="77777777" w:rsidR="00FE57F1" w:rsidRDefault="00FE57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AA9"/>
    <w:rsid w:val="001054C6"/>
    <w:rsid w:val="001E429D"/>
    <w:rsid w:val="003F64B4"/>
    <w:rsid w:val="00410B69"/>
    <w:rsid w:val="00450FC0"/>
    <w:rsid w:val="004C418D"/>
    <w:rsid w:val="004E40C2"/>
    <w:rsid w:val="005079EE"/>
    <w:rsid w:val="005660D8"/>
    <w:rsid w:val="006046DE"/>
    <w:rsid w:val="00915AA9"/>
    <w:rsid w:val="009B5E49"/>
    <w:rsid w:val="00B14647"/>
    <w:rsid w:val="00C05226"/>
    <w:rsid w:val="00CB14B3"/>
    <w:rsid w:val="00CE478E"/>
    <w:rsid w:val="00EC0A34"/>
    <w:rsid w:val="00EF2CAC"/>
    <w:rsid w:val="00F35D76"/>
    <w:rsid w:val="00F979C0"/>
    <w:rsid w:val="00FE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4E0721EA"/>
  <w15:docId w15:val="{6BCF4F15-924E-4C38-88B4-D012AC7B7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rsid w:val="00EF2CA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EF2C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1</TotalTime>
  <Pages>1</Pages>
  <Words>274</Words>
  <Characters>1480</Characters>
  <Application>Microsoft Office Word</Application>
  <DocSecurity>0</DocSecurity>
  <Lines>12</Lines>
  <Paragraphs>3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> </vt:lpstr>
      <vt:lpstr>        ΠΑΡΑΡΤΗΜΑ Ι</vt:lpstr>
      <vt:lpstr>        ΥΠΕΥΘΥΝΗ ΔΗΛΩΣΗ</vt:lpstr>
      <vt:lpstr>        (άρθρο 8 Ν.1599/1986)</vt:lpstr>
    </vt:vector>
  </TitlesOfParts>
  <Company>Hewlett-Packard Company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user</cp:lastModifiedBy>
  <cp:revision>3</cp:revision>
  <cp:lastPrinted>2002-09-25T07:58:00Z</cp:lastPrinted>
  <dcterms:created xsi:type="dcterms:W3CDTF">2020-05-08T16:42:00Z</dcterms:created>
  <dcterms:modified xsi:type="dcterms:W3CDTF">2020-05-09T17:12:00Z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507966208</vt:i4>
  </property>
  <property fmtid="{D5CDD505-2E9C-101B-9397-08002B2CF9AE}" pid="3" name="_EmailSubject">
    <vt:lpwstr>Υλικο και παλι</vt:lpwstr>
  </property>
  <property fmtid="{D5CDD505-2E9C-101B-9397-08002B2CF9AE}" pid="4" name="_AuthorEmail">
    <vt:lpwstr>elavg@gspa.gr</vt:lpwstr>
  </property>
  <property fmtid="{D5CDD505-2E9C-101B-9397-08002B2CF9AE}" pid="5" name="_AuthorEmailDisplayName">
    <vt:lpwstr>ELEF AVGERI</vt:lpwstr>
  </property>
  <property fmtid="{D5CDD505-2E9C-101B-9397-08002B2CF9AE}" pid="6" name="_ReviewingToolsShownOnce">
    <vt:lpwstr/>
  </property>
</Properties>
</file>